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1A" w:rsidRDefault="006B381A" w:rsidP="003441C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6B381A" w:rsidRDefault="006B381A" w:rsidP="003441CD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05.8pt;margin-top:-31.8pt;width:64.85pt;height:78.7pt;z-index:251658240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6B381A" w:rsidRDefault="006B381A" w:rsidP="003441CD">
      <w:pPr>
        <w:spacing w:after="0" w:line="240" w:lineRule="auto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СОРОКА</w:t>
      </w:r>
    </w:p>
    <w:p w:rsidR="006B381A" w:rsidRDefault="006B381A" w:rsidP="003441CD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6B381A" w:rsidRDefault="006B381A" w:rsidP="003441CD">
      <w:pPr>
        <w:spacing w:after="0" w:line="240" w:lineRule="auto"/>
        <w:rPr>
          <w:sz w:val="20"/>
        </w:rPr>
      </w:pPr>
    </w:p>
    <w:p w:rsidR="006B381A" w:rsidRDefault="006B381A" w:rsidP="003441CD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nr.3/16.3</w:t>
      </w:r>
    </w:p>
    <w:p w:rsidR="006B381A" w:rsidRDefault="006B381A" w:rsidP="003441CD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6B381A" w:rsidRDefault="006B381A" w:rsidP="003441CD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6B381A" w:rsidRDefault="006B381A" w:rsidP="003441C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privire la  transmiterea în proprietate </w:t>
      </w:r>
    </w:p>
    <w:p w:rsidR="006B381A" w:rsidRDefault="006B381A" w:rsidP="003441C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privată a sectorului de teren aferent</w:t>
      </w:r>
    </w:p>
    <w:p w:rsidR="006B381A" w:rsidRDefault="006B381A" w:rsidP="003441CD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casei de locuit din str. Andrei Lupan, 8, cet. </w:t>
      </w:r>
      <w:r w:rsidRPr="003441CD">
        <w:rPr>
          <w:rFonts w:ascii="Bookman Old Style" w:hAnsi="Bookman Old Style"/>
          <w:sz w:val="24"/>
          <w:szCs w:val="24"/>
          <w:lang w:val="en-US"/>
        </w:rPr>
        <w:t>Niculi</w:t>
      </w:r>
      <w:r w:rsidRPr="003441CD">
        <w:rPr>
          <w:rFonts w:ascii="Tahoma" w:hAnsi="Tahoma" w:cs="Tahoma"/>
          <w:sz w:val="24"/>
          <w:szCs w:val="24"/>
          <w:lang w:val="en-US"/>
        </w:rPr>
        <w:t>ț</w:t>
      </w:r>
      <w:r w:rsidRPr="003441CD">
        <w:rPr>
          <w:rFonts w:ascii="Bookman Old Style" w:hAnsi="Bookman Old Style"/>
          <w:sz w:val="24"/>
          <w:szCs w:val="24"/>
          <w:lang w:val="en-US"/>
        </w:rPr>
        <w:t>a Maria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6B381A" w:rsidRDefault="006B381A" w:rsidP="003441CD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6B381A" w:rsidRDefault="006B381A" w:rsidP="003441CD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6B381A" w:rsidRDefault="006B381A" w:rsidP="003441CD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În temeiul art. 11 din Codul Funciar nr. 828-XII din 25.12.1991, p. 6 al Regulamentului cu privire la modul de transmitere în proprietate privată a loturilor de lîngă casă în localităţile urbane, aprobat prin Hotărîrea Guvernului RM nr. 984 din 21.09.1998, art. 14 (2) b) al Legii privind administraţia publică locală nr. 436-XVI din 28.12.2006,  Consiliul orăşenesc DECIDE:</w:t>
      </w:r>
    </w:p>
    <w:p w:rsidR="006B381A" w:rsidRDefault="006B381A" w:rsidP="003441CD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6B381A" w:rsidRDefault="006B381A" w:rsidP="003441CD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6B381A" w:rsidRDefault="006B381A" w:rsidP="003441CD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transmite în proprietate privată comună în diviziune </w:t>
      </w:r>
      <w:smartTag w:uri="urn:schemas-microsoft-com:office:smarttags" w:element="metricconverter">
        <w:smartTagPr>
          <w:attr w:name="ProductID" w:val="0,067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0,067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, numărul cadastral 7801119053, aferent casei de locuit din str. Andrei Lupan, 8, cet. </w:t>
      </w:r>
      <w:r w:rsidRPr="003441CD">
        <w:rPr>
          <w:rFonts w:ascii="Bookman Old Style" w:hAnsi="Bookman Old Style"/>
          <w:sz w:val="24"/>
          <w:szCs w:val="24"/>
          <w:lang w:val="en-US"/>
        </w:rPr>
        <w:t>Niculi</w:t>
      </w:r>
      <w:r w:rsidRPr="003441CD">
        <w:rPr>
          <w:rFonts w:ascii="Tahoma" w:hAnsi="Tahoma" w:cs="Tahoma"/>
          <w:sz w:val="24"/>
          <w:szCs w:val="24"/>
          <w:lang w:val="en-US"/>
        </w:rPr>
        <w:t>ț</w:t>
      </w:r>
      <w:r w:rsidRPr="003441CD">
        <w:rPr>
          <w:rFonts w:ascii="Bookman Old Style" w:hAnsi="Bookman Old Style"/>
          <w:sz w:val="24"/>
          <w:szCs w:val="24"/>
          <w:lang w:val="en-US"/>
        </w:rPr>
        <w:t>a Maria</w:t>
      </w:r>
      <w:r>
        <w:rPr>
          <w:rFonts w:ascii="Bookman Old Style" w:hAnsi="Bookman Old Style"/>
          <w:sz w:val="24"/>
          <w:szCs w:val="24"/>
          <w:lang w:val="en-US"/>
        </w:rPr>
        <w:t>.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6B381A" w:rsidRDefault="006B381A" w:rsidP="003441CD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6B381A" w:rsidRDefault="006B381A" w:rsidP="003441CD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6B381A" w:rsidRDefault="006B381A" w:rsidP="003441CD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6B381A" w:rsidRDefault="006B381A" w:rsidP="003441CD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6B381A" w:rsidRDefault="006B381A" w:rsidP="003441C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</w:rPr>
        <w:t>LILIANA BABĂRĂ</w:t>
      </w:r>
    </w:p>
    <w:p w:rsidR="006B381A" w:rsidRDefault="006B381A" w:rsidP="003441C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B381A" w:rsidRDefault="006B381A" w:rsidP="003441C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6B381A" w:rsidRDefault="006B381A" w:rsidP="003441C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B381A" w:rsidRDefault="006B381A" w:rsidP="003441C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B381A" w:rsidRDefault="006B381A" w:rsidP="003441C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sectPr w:rsidR="006B381A" w:rsidSect="003441C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41CD"/>
    <w:rsid w:val="00146D16"/>
    <w:rsid w:val="003441CD"/>
    <w:rsid w:val="003959B1"/>
    <w:rsid w:val="00553D3A"/>
    <w:rsid w:val="006B381A"/>
    <w:rsid w:val="00BA2737"/>
    <w:rsid w:val="00F67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D3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3441CD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41CD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41CD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441C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10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158</Words>
  <Characters>905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4</cp:revision>
  <cp:lastPrinted>2015-10-06T13:57:00Z</cp:lastPrinted>
  <dcterms:created xsi:type="dcterms:W3CDTF">2015-09-18T09:07:00Z</dcterms:created>
  <dcterms:modified xsi:type="dcterms:W3CDTF">2015-10-06T13:57:00Z</dcterms:modified>
</cp:coreProperties>
</file>